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D5AC8" w:rsidRPr="00B73EB3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5AC8" w:rsidRPr="004272A4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7D5AC8" w:rsidRPr="00B73EB3" w:rsidRDefault="007D5AC8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D5AC8" w:rsidRPr="00B73EB3" w:rsidRDefault="007D5AC8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B73EB3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D5AC8" w:rsidRPr="00B73EB3" w:rsidRDefault="007D5AC8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73EB3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D5AC8" w:rsidRPr="00B73EB3" w:rsidRDefault="007D5AC8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D5AC8" w:rsidRPr="004272A4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73EB3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D5AC8" w:rsidRPr="00B73EB3" w:rsidRDefault="007D5AC8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D5AC8" w:rsidRPr="00B73EB3" w:rsidRDefault="007D5AC8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73EB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D5AC8" w:rsidRPr="00B73EB3" w:rsidRDefault="007D5AC8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73EB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B73EB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D5AC8" w:rsidRPr="00B73EB3" w:rsidRDefault="007D5AC8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D5AC8" w:rsidRPr="00B73EB3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AC8" w:rsidRPr="00B73EB3" w:rsidRDefault="007D5AC8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B73EB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73EB3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B73EB3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B73EB3">
              <w:t xml:space="preserve"> </w:t>
            </w:r>
            <w:r w:rsidRPr="00B73EB3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D5AC8" w:rsidRPr="00090572" w:rsidRDefault="007D5AC8" w:rsidP="006C32F5">
      <w:pPr>
        <w:spacing w:after="0" w:line="240" w:lineRule="auto"/>
        <w:rPr>
          <w:lang w:val="tt-RU"/>
        </w:rPr>
      </w:pPr>
    </w:p>
    <w:p w:rsidR="007D5AC8" w:rsidRDefault="007D5AC8" w:rsidP="006C32F5">
      <w:pPr>
        <w:spacing w:after="0" w:line="240" w:lineRule="auto"/>
        <w:rPr>
          <w:lang w:val="tt-RU"/>
        </w:rPr>
      </w:pPr>
    </w:p>
    <w:p w:rsidR="007D5AC8" w:rsidRDefault="007D5AC8" w:rsidP="00760E5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7D5AC8" w:rsidRPr="00FA60CE" w:rsidRDefault="007D5AC8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7D5AC8" w:rsidRDefault="007D5AC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D5AC8" w:rsidRPr="00E2588C" w:rsidRDefault="007D5AC8" w:rsidP="00DA3F0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2588C">
        <w:rPr>
          <w:rFonts w:ascii="Times New Roman" w:hAnsi="Times New Roman"/>
          <w:sz w:val="28"/>
          <w:szCs w:val="28"/>
          <w:lang w:val="tt-RU"/>
        </w:rPr>
        <w:t>от 27.0</w:t>
      </w:r>
      <w:r w:rsidRPr="00E2588C">
        <w:rPr>
          <w:rFonts w:ascii="Times New Roman" w:hAnsi="Times New Roman"/>
          <w:sz w:val="28"/>
          <w:szCs w:val="28"/>
        </w:rPr>
        <w:t>4</w:t>
      </w:r>
      <w:r w:rsidRPr="00E2588C">
        <w:rPr>
          <w:rFonts w:ascii="Times New Roman" w:hAnsi="Times New Roman"/>
          <w:sz w:val="28"/>
          <w:szCs w:val="28"/>
          <w:lang w:val="tt-RU"/>
        </w:rPr>
        <w:t>.</w:t>
      </w:r>
      <w:r w:rsidRPr="00E2588C">
        <w:rPr>
          <w:rFonts w:ascii="Times New Roman" w:hAnsi="Times New Roman"/>
          <w:sz w:val="28"/>
          <w:szCs w:val="28"/>
        </w:rPr>
        <w:t>2018</w:t>
      </w:r>
      <w:r w:rsidRPr="00E2588C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№ 7</w:t>
      </w:r>
    </w:p>
    <w:p w:rsidR="007D5AC8" w:rsidRPr="00E2588C" w:rsidRDefault="007D5AC8" w:rsidP="00DA3F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Pr="00E2588C" w:rsidRDefault="007D5AC8" w:rsidP="00DA3F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 xml:space="preserve">о порядке владения, пользования 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 xml:space="preserve">и распоряжения муниципальным 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 xml:space="preserve">имуществом </w:t>
      </w:r>
      <w:r>
        <w:rPr>
          <w:rFonts w:ascii="Times New Roman" w:hAnsi="Times New Roman"/>
          <w:b/>
          <w:sz w:val="28"/>
          <w:szCs w:val="28"/>
        </w:rPr>
        <w:t>Простинского</w:t>
      </w:r>
      <w:r w:rsidRPr="00E2588C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 xml:space="preserve">поселения Нижнекамского муниципального 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88C">
        <w:rPr>
          <w:rFonts w:ascii="Times New Roman" w:hAnsi="Times New Roman"/>
          <w:b/>
          <w:sz w:val="28"/>
          <w:szCs w:val="28"/>
        </w:rPr>
        <w:t>района Республики Татарстан</w:t>
      </w:r>
    </w:p>
    <w:p w:rsidR="007D5AC8" w:rsidRPr="00E2588C" w:rsidRDefault="007D5AC8" w:rsidP="00DA3F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AC8" w:rsidRPr="00E2588C" w:rsidRDefault="007D5AC8" w:rsidP="00DA3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Простинское</w:t>
      </w:r>
      <w:r w:rsidRPr="00E2588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E2588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2588C">
        <w:rPr>
          <w:rFonts w:ascii="Times New Roman" w:hAnsi="Times New Roman"/>
          <w:b/>
          <w:sz w:val="28"/>
          <w:szCs w:val="28"/>
        </w:rPr>
        <w:t>решает</w:t>
      </w:r>
      <w:r w:rsidRPr="00E2588C">
        <w:rPr>
          <w:rFonts w:ascii="Times New Roman" w:hAnsi="Times New Roman"/>
          <w:sz w:val="28"/>
          <w:szCs w:val="28"/>
        </w:rPr>
        <w:t>: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AC8" w:rsidRPr="00E2588C" w:rsidRDefault="007D5AC8" w:rsidP="00DA3F06">
      <w:pPr>
        <w:pStyle w:val="ListParagraph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</w:t>
      </w:r>
      <w:r>
        <w:rPr>
          <w:sz w:val="28"/>
          <w:szCs w:val="28"/>
        </w:rPr>
        <w:t>Простинского</w:t>
      </w:r>
      <w:r w:rsidRPr="00E2588C">
        <w:rPr>
          <w:sz w:val="28"/>
          <w:szCs w:val="28"/>
        </w:rPr>
        <w:t xml:space="preserve"> сельского поселения  Нижнекамского муниципального района  Республики Татарстан, утвержденное решением Совета </w:t>
      </w:r>
      <w:r>
        <w:rPr>
          <w:sz w:val="28"/>
          <w:szCs w:val="28"/>
        </w:rPr>
        <w:t>Простинского</w:t>
      </w:r>
      <w:r w:rsidRPr="00E2588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</w:t>
      </w:r>
      <w:r w:rsidRPr="00E2588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2588C">
        <w:rPr>
          <w:sz w:val="28"/>
          <w:szCs w:val="28"/>
        </w:rPr>
        <w:t xml:space="preserve"> 2007 года № </w:t>
      </w:r>
      <w:r>
        <w:rPr>
          <w:sz w:val="28"/>
          <w:szCs w:val="28"/>
        </w:rPr>
        <w:t>7</w:t>
      </w:r>
      <w:r w:rsidRPr="00E2588C">
        <w:rPr>
          <w:sz w:val="28"/>
          <w:szCs w:val="28"/>
        </w:rPr>
        <w:t xml:space="preserve"> (далее – Положение), следующие изменения: </w:t>
      </w:r>
    </w:p>
    <w:p w:rsidR="007D5AC8" w:rsidRPr="00E2588C" w:rsidRDefault="007D5AC8" w:rsidP="00DA3F06">
      <w:pPr>
        <w:pStyle w:val="ListParagraph"/>
        <w:tabs>
          <w:tab w:val="left" w:pos="709"/>
        </w:tabs>
        <w:ind w:left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1.1. Пункт 1.3. Положения изложить в следующей редакции:</w:t>
      </w:r>
    </w:p>
    <w:p w:rsidR="007D5AC8" w:rsidRPr="00E2588C" w:rsidRDefault="007D5AC8" w:rsidP="00DA3F06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7D5AC8" w:rsidRPr="00E2588C" w:rsidRDefault="007D5AC8" w:rsidP="00DA3F06">
      <w:pPr>
        <w:pStyle w:val="PlainText"/>
        <w:spacing w:before="0"/>
        <w:ind w:firstLine="420"/>
        <w:rPr>
          <w:rFonts w:eastAsia="Times New Roman"/>
          <w:sz w:val="28"/>
          <w:szCs w:val="28"/>
          <w:lang w:eastAsia="en-US"/>
        </w:rPr>
      </w:pPr>
      <w:r w:rsidRPr="00E2588C">
        <w:rPr>
          <w:rFonts w:eastAsia="Times New Roman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7D5AC8" w:rsidRPr="00E2588C" w:rsidRDefault="007D5AC8" w:rsidP="00DA3F06">
      <w:pPr>
        <w:pStyle w:val="PlainText"/>
        <w:spacing w:before="0"/>
        <w:ind w:firstLine="420"/>
        <w:rPr>
          <w:sz w:val="28"/>
          <w:szCs w:val="28"/>
        </w:rPr>
      </w:pPr>
      <w:r w:rsidRPr="00E2588C">
        <w:rPr>
          <w:rFonts w:eastAsia="Times New Roman"/>
          <w:sz w:val="28"/>
          <w:szCs w:val="28"/>
          <w:lang w:eastAsia="en-US"/>
        </w:rPr>
        <w:t xml:space="preserve">«1.4. </w:t>
      </w:r>
      <w:r w:rsidRPr="00E2588C">
        <w:rPr>
          <w:sz w:val="28"/>
          <w:szCs w:val="28"/>
        </w:rPr>
        <w:t>В собственности поселения может находиться:</w:t>
      </w:r>
    </w:p>
    <w:p w:rsidR="007D5AC8" w:rsidRPr="00E2588C" w:rsidRDefault="007D5AC8" w:rsidP="00DA3F06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5" w:history="1">
        <w:r w:rsidRPr="00E2588C">
          <w:rPr>
            <w:rFonts w:ascii="Times New Roman" w:hAnsi="Times New Roman"/>
            <w:sz w:val="28"/>
            <w:szCs w:val="28"/>
          </w:rPr>
          <w:t>законом</w:t>
        </w:r>
      </w:hyperlink>
      <w:r w:rsidRPr="00E2588C">
        <w:rPr>
          <w:sz w:val="28"/>
          <w:szCs w:val="28"/>
        </w:rPr>
        <w:t xml:space="preserve"> </w:t>
      </w:r>
      <w:r w:rsidRPr="00E2588C">
        <w:rPr>
          <w:rFonts w:ascii="Times New Roman" w:hAnsi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7D5AC8" w:rsidRPr="00E2588C" w:rsidRDefault="007D5AC8" w:rsidP="00DA3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6" w:history="1">
        <w:r w:rsidRPr="00E2588C">
          <w:rPr>
            <w:rFonts w:ascii="Times New Roman" w:hAnsi="Times New Roman"/>
            <w:sz w:val="28"/>
            <w:szCs w:val="28"/>
          </w:rPr>
          <w:t>частью 4 статьи 15</w:t>
        </w:r>
      </w:hyperlink>
      <w:r w:rsidRPr="00E2588C">
        <w:rPr>
          <w:rFonts w:ascii="Times New Roman" w:hAnsi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7D5AC8" w:rsidRPr="00E2588C" w:rsidRDefault="007D5AC8" w:rsidP="00DA3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E2588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D5AC8" w:rsidRPr="00E2588C" w:rsidRDefault="007D5AC8" w:rsidP="00DA3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7D5AC8" w:rsidRPr="00E2588C" w:rsidRDefault="007D5AC8" w:rsidP="00DA3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7" w:history="1">
        <w:r w:rsidRPr="00E2588C">
          <w:rPr>
            <w:rFonts w:ascii="Times New Roman" w:hAnsi="Times New Roman"/>
            <w:sz w:val="28"/>
            <w:szCs w:val="28"/>
          </w:rPr>
          <w:t>частью 3</w:t>
        </w:r>
      </w:hyperlink>
      <w:hyperlink r:id="rId8" w:history="1">
        <w:r w:rsidRPr="00E2588C">
          <w:rPr>
            <w:rFonts w:ascii="Times New Roman" w:hAnsi="Times New Roman"/>
            <w:sz w:val="28"/>
            <w:szCs w:val="28"/>
          </w:rPr>
          <w:t xml:space="preserve"> статьи 14</w:t>
        </w:r>
      </w:hyperlink>
      <w:r w:rsidRPr="00E2588C">
        <w:rPr>
          <w:sz w:val="28"/>
          <w:szCs w:val="28"/>
        </w:rPr>
        <w:t xml:space="preserve"> </w:t>
      </w:r>
      <w:r w:rsidRPr="00E2588C">
        <w:rPr>
          <w:rFonts w:ascii="Times New Roman" w:hAnsi="Times New Roman"/>
          <w:sz w:val="28"/>
          <w:szCs w:val="28"/>
        </w:rPr>
        <w:t xml:space="preserve">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9" w:history="1">
        <w:r w:rsidRPr="00E2588C">
          <w:rPr>
            <w:rFonts w:ascii="Times New Roman" w:hAnsi="Times New Roman"/>
            <w:sz w:val="28"/>
            <w:szCs w:val="28"/>
          </w:rPr>
          <w:t>частями 1</w:t>
        </w:r>
      </w:hyperlink>
      <w:r w:rsidRPr="00E2588C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E2588C">
          <w:rPr>
            <w:rFonts w:ascii="Times New Roman" w:hAnsi="Times New Roman"/>
            <w:sz w:val="28"/>
            <w:szCs w:val="28"/>
          </w:rPr>
          <w:t>1.1 статьи 17</w:t>
        </w:r>
      </w:hyperlink>
      <w:r w:rsidRPr="00E2588C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Федерации».</w:t>
      </w:r>
      <w:r w:rsidRPr="00E2588C">
        <w:rPr>
          <w:sz w:val="28"/>
          <w:szCs w:val="28"/>
        </w:rPr>
        <w:t>».</w:t>
      </w:r>
    </w:p>
    <w:p w:rsidR="007D5AC8" w:rsidRPr="00E2588C" w:rsidRDefault="007D5AC8" w:rsidP="00DA3F06">
      <w:pPr>
        <w:pStyle w:val="ListParagraph"/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1.2. Абзац третий пункта 10.9. Положения исключить.</w:t>
      </w:r>
    </w:p>
    <w:p w:rsidR="007D5AC8" w:rsidRPr="00E2588C" w:rsidRDefault="007D5AC8" w:rsidP="00DA3F06">
      <w:pPr>
        <w:pStyle w:val="ListParagraph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7D5AC8" w:rsidRPr="00E2588C" w:rsidRDefault="007D5AC8" w:rsidP="00DA3F06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E2588C">
        <w:rPr>
          <w:sz w:val="28"/>
          <w:szCs w:val="28"/>
        </w:rPr>
        <w:t>Контроль за исполнением настоящего решения оставляю за собой.</w:t>
      </w:r>
    </w:p>
    <w:p w:rsidR="007D5AC8" w:rsidRPr="00E2588C" w:rsidRDefault="007D5AC8" w:rsidP="00DA3F06">
      <w:pPr>
        <w:pStyle w:val="ListParagraph"/>
        <w:ind w:left="810"/>
        <w:jc w:val="both"/>
        <w:rPr>
          <w:sz w:val="28"/>
          <w:szCs w:val="28"/>
        </w:rPr>
      </w:pPr>
    </w:p>
    <w:p w:rsidR="007D5AC8" w:rsidRPr="00E2588C" w:rsidRDefault="007D5AC8" w:rsidP="00DA3F0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5AC8" w:rsidRPr="00E2588C" w:rsidRDefault="007D5AC8" w:rsidP="00DA3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AC8" w:rsidRPr="00E2588C" w:rsidRDefault="007D5AC8" w:rsidP="00DA3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AC8" w:rsidRPr="00E2588C" w:rsidRDefault="007D5AC8" w:rsidP="00DA3F0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8C">
        <w:rPr>
          <w:rFonts w:ascii="Times New Roman" w:hAnsi="Times New Roman"/>
          <w:sz w:val="28"/>
          <w:szCs w:val="28"/>
        </w:rPr>
        <w:t>Глава</w:t>
      </w:r>
    </w:p>
    <w:p w:rsidR="007D5AC8" w:rsidRPr="00E2588C" w:rsidRDefault="007D5AC8" w:rsidP="00DA3F0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E2588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7D5AC8" w:rsidRPr="00E2588C" w:rsidRDefault="007D5AC8" w:rsidP="00DA3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AC8" w:rsidRPr="00E2588C" w:rsidRDefault="007D5AC8" w:rsidP="00DA3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AC8" w:rsidRPr="00DA3F06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AC8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Pr="00C462ED" w:rsidRDefault="007D5AC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D5AC8" w:rsidRPr="00C462ED" w:rsidRDefault="007D5AC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D5AC8" w:rsidRPr="00C462ED" w:rsidRDefault="007D5AC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sectPr w:rsidR="007D5AC8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1461B"/>
    <w:rsid w:val="00090572"/>
    <w:rsid w:val="000D2182"/>
    <w:rsid w:val="00103EFD"/>
    <w:rsid w:val="001068BA"/>
    <w:rsid w:val="001337AB"/>
    <w:rsid w:val="001B0D76"/>
    <w:rsid w:val="001C136F"/>
    <w:rsid w:val="001D367C"/>
    <w:rsid w:val="002F34A0"/>
    <w:rsid w:val="00325EFF"/>
    <w:rsid w:val="00326AC5"/>
    <w:rsid w:val="003A0DCE"/>
    <w:rsid w:val="003A7FA4"/>
    <w:rsid w:val="003B4616"/>
    <w:rsid w:val="004272A4"/>
    <w:rsid w:val="00473D86"/>
    <w:rsid w:val="005A07EB"/>
    <w:rsid w:val="00601AFB"/>
    <w:rsid w:val="006C32F5"/>
    <w:rsid w:val="007054F4"/>
    <w:rsid w:val="00760E5B"/>
    <w:rsid w:val="007965C7"/>
    <w:rsid w:val="007D5AC8"/>
    <w:rsid w:val="007F47EC"/>
    <w:rsid w:val="008772EB"/>
    <w:rsid w:val="0089302C"/>
    <w:rsid w:val="008C2490"/>
    <w:rsid w:val="008F5962"/>
    <w:rsid w:val="00935D63"/>
    <w:rsid w:val="009805B3"/>
    <w:rsid w:val="009A2068"/>
    <w:rsid w:val="009B4488"/>
    <w:rsid w:val="009D5C7C"/>
    <w:rsid w:val="00A42712"/>
    <w:rsid w:val="00AE6F43"/>
    <w:rsid w:val="00B04797"/>
    <w:rsid w:val="00B73EB3"/>
    <w:rsid w:val="00BC3CD6"/>
    <w:rsid w:val="00BE27E8"/>
    <w:rsid w:val="00C27BD5"/>
    <w:rsid w:val="00C462ED"/>
    <w:rsid w:val="00C7321C"/>
    <w:rsid w:val="00CC2F19"/>
    <w:rsid w:val="00CC7AC4"/>
    <w:rsid w:val="00CD7A1F"/>
    <w:rsid w:val="00CE5F4E"/>
    <w:rsid w:val="00DA3F06"/>
    <w:rsid w:val="00DE7B26"/>
    <w:rsid w:val="00E2588C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A3F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DA3F06"/>
    <w:pPr>
      <w:spacing w:before="60" w:after="0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3F06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28D1769105ACD2456DC29AF5AC4ED46EF3F814EBA6C8AB8CBAD7986C10329D57DC28B30X4Z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28D1769105ACD2456DC29AF5AC4ED46EF3F814EBA6C8AB8CBAD7986C10329D57DC28E3240654EX4Z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B28D1769105ACD2456DC29AF5AC4ED46EF3F814EBA6C8AB8CBAD7986C10329D57DC28E32406549X4Z1G" TargetMode="External"/><Relationship Id="rId10" Type="http://schemas.openxmlformats.org/officeDocument/2006/relationships/hyperlink" Target="consultantplus://offline/ref=A3B28D1769105ACD2456DC29AF5AC4ED46EF3F814EBA6C8AB8CBAD7986C10329D57DC28B34X4Z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28D1769105ACD2456DC29AF5AC4ED46EF3F814EBA6C8AB8CBAD7986C10329D57DC28B37X4Z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703</Words>
  <Characters>4010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32</cp:revision>
  <cp:lastPrinted>2016-09-06T07:37:00Z</cp:lastPrinted>
  <dcterms:created xsi:type="dcterms:W3CDTF">2016-09-06T07:19:00Z</dcterms:created>
  <dcterms:modified xsi:type="dcterms:W3CDTF">2018-04-27T07:31:00Z</dcterms:modified>
</cp:coreProperties>
</file>